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3C" w:rsidRPr="00232EE5" w:rsidRDefault="00DE3B3C" w:rsidP="0025531C">
      <w:pPr>
        <w:tabs>
          <w:tab w:val="left" w:pos="5529"/>
        </w:tabs>
        <w:ind w:firstLine="4536"/>
        <w:jc w:val="right"/>
        <w:rPr>
          <w:sz w:val="28"/>
          <w:szCs w:val="28"/>
        </w:rPr>
      </w:pPr>
      <w:r w:rsidRPr="00232EE5">
        <w:rPr>
          <w:sz w:val="28"/>
          <w:szCs w:val="28"/>
        </w:rPr>
        <w:t>Приложение № 2</w:t>
      </w:r>
    </w:p>
    <w:p w:rsidR="00DE3B3C" w:rsidRPr="00F30F17" w:rsidRDefault="00DE3B3C" w:rsidP="0025531C">
      <w:pPr>
        <w:ind w:left="4536"/>
        <w:rPr>
          <w:color w:val="FF0000"/>
          <w:sz w:val="28"/>
          <w:szCs w:val="28"/>
        </w:rPr>
      </w:pPr>
    </w:p>
    <w:p w:rsidR="00DE3B3C" w:rsidRPr="00F30F17" w:rsidRDefault="00DE3B3C" w:rsidP="00F30F17">
      <w:pPr>
        <w:ind w:left="4111"/>
        <w:rPr>
          <w:sz w:val="28"/>
          <w:szCs w:val="28"/>
          <w:highlight w:val="yellow"/>
        </w:rPr>
      </w:pPr>
    </w:p>
    <w:p w:rsidR="00DE3B3C" w:rsidRPr="00F30F17" w:rsidRDefault="00DE3B3C" w:rsidP="00F30F17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F30F17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F30F17" w:rsidRDefault="00DE3B3C" w:rsidP="00F30F17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F30F17" w:rsidRDefault="00DE3B3C" w:rsidP="00F30F17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по праву в 2025/2026 учебном году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Рывкина Инна Федоровна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Контактный телефон: 733940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F30F17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F30F17" w:rsidTr="006D7C2F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23.09.25</w:t>
            </w:r>
          </w:p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Школьный этап ВсОШ по праву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Каб.200, 202</w:t>
            </w:r>
          </w:p>
        </w:tc>
      </w:tr>
      <w:tr w:rsidR="00DE3B3C" w:rsidRPr="00F30F17" w:rsidTr="006D7C2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F30F17" w:rsidTr="006D7C2F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24.09.25-01.10.25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Каб. 300, 202</w:t>
            </w:r>
          </w:p>
        </w:tc>
      </w:tr>
      <w:tr w:rsidR="00DE3B3C" w:rsidRPr="00F30F17" w:rsidTr="006D7C2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F30F17" w:rsidTr="006D7C2F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04.10.25</w:t>
            </w: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Каб.300</w:t>
            </w:r>
          </w:p>
        </w:tc>
      </w:tr>
      <w:tr w:rsidR="00DE3B3C" w:rsidRPr="00F30F17" w:rsidTr="006D7C2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Pr="00F30F17" w:rsidRDefault="00DE3B3C" w:rsidP="00F30F17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F30F17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F30F17" w:rsidRDefault="00DE3B3C" w:rsidP="00F30F17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F30F17" w:rsidRDefault="00DE3B3C" w:rsidP="00F30F17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по русскому языку в 2025/2026 учебном году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F30F17" w:rsidRDefault="00DE3B3C" w:rsidP="00F30F17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342"/>
        <w:gridCol w:w="102"/>
        <w:gridCol w:w="3836"/>
        <w:gridCol w:w="102"/>
      </w:tblGrid>
      <w:tr w:rsidR="00DE3B3C" w:rsidRPr="00F30F17" w:rsidTr="006D7C2F">
        <w:trPr>
          <w:gridAfter w:val="1"/>
          <w:wAfter w:w="102" w:type="dxa"/>
          <w:cantSplit/>
          <w:trHeight w:val="562"/>
        </w:trPr>
        <w:tc>
          <w:tcPr>
            <w:tcW w:w="9468" w:type="dxa"/>
            <w:gridSpan w:val="4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827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cantSplit/>
          <w:trHeight w:val="416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24.09.25</w:t>
            </w:r>
          </w:p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44" w:type="dxa"/>
            <w:gridSpan w:val="2"/>
          </w:tcPr>
          <w:p w:rsidR="00DE3B3C" w:rsidRPr="00F30F17" w:rsidRDefault="00DE3B3C" w:rsidP="006D7C2F">
            <w:pPr>
              <w:spacing w:before="100" w:beforeAutospacing="1" w:after="240"/>
              <w:ind w:right="-143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Школьный этап ВсОШ по русскому языку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 300, 305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412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6D7C2F">
        <w:trPr>
          <w:gridAfter w:val="1"/>
          <w:wAfter w:w="102" w:type="dxa"/>
          <w:cantSplit/>
          <w:trHeight w:val="570"/>
        </w:trPr>
        <w:tc>
          <w:tcPr>
            <w:tcW w:w="9468" w:type="dxa"/>
            <w:gridSpan w:val="4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827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416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25.09.25-02.10.25</w:t>
            </w: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 305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412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6D7C2F">
        <w:trPr>
          <w:gridAfter w:val="1"/>
          <w:wAfter w:w="102" w:type="dxa"/>
          <w:cantSplit/>
          <w:trHeight w:val="574"/>
        </w:trPr>
        <w:tc>
          <w:tcPr>
            <w:tcW w:w="9468" w:type="dxa"/>
            <w:gridSpan w:val="4"/>
          </w:tcPr>
          <w:p w:rsidR="00DE3B3C" w:rsidRPr="00F30F17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827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416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05.10.25</w:t>
            </w: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 305</w:t>
            </w:r>
          </w:p>
        </w:tc>
      </w:tr>
      <w:tr w:rsidR="00DE3B3C" w:rsidRPr="00F30F17" w:rsidTr="006D7C2F">
        <w:trPr>
          <w:gridAfter w:val="1"/>
          <w:wAfter w:w="102" w:type="dxa"/>
          <w:cantSplit/>
          <w:trHeight w:val="412"/>
        </w:trPr>
        <w:tc>
          <w:tcPr>
            <w:tcW w:w="1188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  <w:gridSpan w:val="2"/>
          </w:tcPr>
          <w:p w:rsidR="00DE3B3C" w:rsidRPr="00F30F17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Pr="00F30F17" w:rsidRDefault="00DE3B3C" w:rsidP="0025531C">
      <w:pPr>
        <w:ind w:left="4536"/>
        <w:rPr>
          <w:b/>
          <w:color w:val="FF0000"/>
          <w:sz w:val="28"/>
          <w:szCs w:val="28"/>
          <w:lang w:eastAsia="en-US"/>
        </w:rPr>
      </w:pPr>
    </w:p>
    <w:p w:rsidR="00DE3B3C" w:rsidRPr="00F30F17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F30F17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F30F17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F30F17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по   астрономии в 2025/2026 учебном году</w:t>
      </w:r>
    </w:p>
    <w:p w:rsidR="00DE3B3C" w:rsidRPr="00F30F17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F30F17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Контактный телефон: 733940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123"/>
        <w:gridCol w:w="4342"/>
        <w:gridCol w:w="3938"/>
      </w:tblGrid>
      <w:tr w:rsidR="00DE3B3C" w:rsidRPr="00F30F17" w:rsidTr="00F30F17">
        <w:trPr>
          <w:cantSplit/>
          <w:trHeight w:val="562"/>
        </w:trPr>
        <w:tc>
          <w:tcPr>
            <w:tcW w:w="9704" w:type="dxa"/>
            <w:gridSpan w:val="4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424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424" w:type="dxa"/>
            <w:gridSpan w:val="2"/>
          </w:tcPr>
          <w:p w:rsidR="00DE3B3C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25.09.25</w:t>
            </w:r>
          </w:p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342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Школьный этап ВсОШ по астрономии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 301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424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F30F17">
        <w:trPr>
          <w:cantSplit/>
          <w:trHeight w:val="570"/>
        </w:trPr>
        <w:tc>
          <w:tcPr>
            <w:tcW w:w="9704" w:type="dxa"/>
            <w:gridSpan w:val="4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26.09.25-03.10.25</w:t>
            </w:r>
          </w:p>
          <w:p w:rsidR="00DE3B3C" w:rsidRPr="00F30F17" w:rsidRDefault="00DE3B3C" w:rsidP="005E202B">
            <w:pPr>
              <w:ind w:right="-143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F30F17">
        <w:trPr>
          <w:cantSplit/>
          <w:trHeight w:val="574"/>
        </w:trPr>
        <w:tc>
          <w:tcPr>
            <w:tcW w:w="9704" w:type="dxa"/>
            <w:gridSpan w:val="4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06.10.25</w:t>
            </w: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color w:val="FF0000"/>
          <w:sz w:val="28"/>
          <w:szCs w:val="28"/>
          <w:highlight w:val="yellow"/>
        </w:rPr>
      </w:pPr>
    </w:p>
    <w:p w:rsidR="00DE3B3C" w:rsidRPr="00F30F17" w:rsidRDefault="00DE3B3C" w:rsidP="0025531C">
      <w:pPr>
        <w:ind w:left="4111"/>
        <w:rPr>
          <w:sz w:val="28"/>
          <w:szCs w:val="28"/>
          <w:highlight w:val="yellow"/>
        </w:rPr>
      </w:pPr>
    </w:p>
    <w:p w:rsidR="00DE3B3C" w:rsidRPr="00F30F17" w:rsidRDefault="00DE3B3C" w:rsidP="00F30F17">
      <w:pPr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F30F17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F30F17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F30F17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по английскому языку в 2025/2026 учебном году</w:t>
      </w:r>
    </w:p>
    <w:p w:rsidR="00DE3B3C" w:rsidRPr="00F30F17" w:rsidRDefault="00DE3B3C" w:rsidP="006B5D1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F30F17" w:rsidRDefault="00DE3B3C" w:rsidP="006B5D1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F30F17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F30F17" w:rsidTr="00F30F17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26.09.25</w:t>
            </w:r>
          </w:p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Школьный этап ВсОШ по английскому языку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 202,204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F30F17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27.09.25-04.10.25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Каб.208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F30F17" w:rsidTr="00F30F17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F30F17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F30F17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F30F17" w:rsidTr="00F30F17">
        <w:trPr>
          <w:cantSplit/>
          <w:trHeight w:val="827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F30F17" w:rsidTr="00F30F17">
        <w:trPr>
          <w:cantSplit/>
          <w:trHeight w:val="416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07.10.25</w:t>
            </w: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F30F17">
              <w:rPr>
                <w:sz w:val="28"/>
                <w:szCs w:val="28"/>
                <w:lang w:eastAsia="en-US"/>
              </w:rPr>
              <w:t>Каб.208</w:t>
            </w:r>
          </w:p>
        </w:tc>
      </w:tr>
      <w:tr w:rsidR="00DE3B3C" w:rsidRPr="00F30F17" w:rsidTr="00F30F17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822940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822940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822940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822940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по истории в 2025/2026 учебном году</w:t>
      </w:r>
    </w:p>
    <w:p w:rsidR="00DE3B3C" w:rsidRDefault="00DE3B3C" w:rsidP="006B5D1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DE3B3C" w:rsidRPr="00F30F17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Рывкина Инна Федоровна</w:t>
      </w:r>
    </w:p>
    <w:p w:rsidR="00DE3B3C" w:rsidRPr="00F30F17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F30F17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822940" w:rsidRDefault="00DE3B3C" w:rsidP="006B5D1C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p w:rsidR="00DE3B3C" w:rsidRPr="00822940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822940" w:rsidTr="00822940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29.09.25</w:t>
            </w:r>
          </w:p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Школьный этап ВсОШ по истории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Каб.200,202</w:t>
            </w:r>
          </w:p>
        </w:tc>
      </w:tr>
      <w:tr w:rsidR="00DE3B3C" w:rsidRPr="00822940" w:rsidTr="00822940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822940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30.09.25-08.10.25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822940" w:rsidTr="00822940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822940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10.10.25</w:t>
            </w:r>
          </w:p>
        </w:tc>
        <w:tc>
          <w:tcPr>
            <w:tcW w:w="4465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F30F17" w:rsidTr="00822940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822940">
      <w:pPr>
        <w:rPr>
          <w:color w:val="FF0000"/>
          <w:sz w:val="28"/>
          <w:szCs w:val="28"/>
        </w:rPr>
      </w:pPr>
    </w:p>
    <w:p w:rsidR="00DE3B3C" w:rsidRPr="00822940" w:rsidRDefault="00DE3B3C" w:rsidP="00822940">
      <w:pPr>
        <w:ind w:left="4111"/>
        <w:jc w:val="right"/>
        <w:rPr>
          <w:sz w:val="28"/>
          <w:szCs w:val="28"/>
        </w:rPr>
      </w:pPr>
    </w:p>
    <w:p w:rsidR="00DE3B3C" w:rsidRPr="00822940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822940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по литературе в 2025/2026 учебном году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822940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30.09.25</w:t>
            </w:r>
          </w:p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Школьный этап ВсОШ по литературе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200, 202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01.10.25-08.10.25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11.10.25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300</w:t>
            </w:r>
          </w:p>
        </w:tc>
      </w:tr>
    </w:tbl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822940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822940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по географии в 2025/2026 учебном году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822940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01.10.25</w:t>
            </w:r>
          </w:p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Школьный этап ВсОШ по географии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213, 215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02.10.25-09.10.25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302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12.10.25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302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</w:p>
    <w:p w:rsidR="00DE3B3C" w:rsidRPr="00822940" w:rsidRDefault="00DE3B3C" w:rsidP="00822940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822940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822940" w:rsidRDefault="00DE3B3C" w:rsidP="00822940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по географии в 2025/2026 учебном году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822940" w:rsidRDefault="00DE3B3C" w:rsidP="00822940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822940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01.10.25</w:t>
            </w:r>
          </w:p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Школьный этап ВсОШ по географии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213, 215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02.10.25-09.10.25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302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822940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822940" w:rsidTr="006D7C2F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6D7C2F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12.10.25</w:t>
            </w: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 302</w:t>
            </w:r>
          </w:p>
        </w:tc>
      </w:tr>
      <w:tr w:rsidR="00DE3B3C" w:rsidRPr="00822940" w:rsidTr="006D7C2F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Default="00DE3B3C" w:rsidP="00822940">
      <w:pPr>
        <w:keepNext/>
        <w:ind w:right="-143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Pr="00822940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822940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822940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822940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по физике в 2025/2026 учебном году</w:t>
      </w:r>
    </w:p>
    <w:p w:rsidR="00DE3B3C" w:rsidRPr="00822940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 xml:space="preserve">Председатель организационного комитета предметной олимпиады </w:t>
      </w:r>
    </w:p>
    <w:p w:rsidR="00DE3B3C" w:rsidRPr="00822940" w:rsidRDefault="00DE3B3C" w:rsidP="00EF73F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Рывкина Инна Федоровна</w:t>
      </w:r>
    </w:p>
    <w:p w:rsidR="00DE3B3C" w:rsidRPr="00822940" w:rsidRDefault="00DE3B3C" w:rsidP="00EF73F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822940">
        <w:rPr>
          <w:b/>
          <w:bCs/>
          <w:sz w:val="28"/>
          <w:szCs w:val="28"/>
          <w:lang w:eastAsia="en-US"/>
        </w:rPr>
        <w:t>Контактный телефон: 733940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67"/>
        <w:gridCol w:w="4398"/>
        <w:gridCol w:w="3938"/>
      </w:tblGrid>
      <w:tr w:rsidR="00DE3B3C" w:rsidRPr="00822940" w:rsidTr="00822940">
        <w:trPr>
          <w:cantSplit/>
          <w:trHeight w:val="562"/>
        </w:trPr>
        <w:tc>
          <w:tcPr>
            <w:tcW w:w="9704" w:type="dxa"/>
            <w:gridSpan w:val="4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02.10.25</w:t>
            </w:r>
          </w:p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Школьный этап ВсОШ по физике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Каб.301</w:t>
            </w:r>
          </w:p>
        </w:tc>
      </w:tr>
      <w:tr w:rsidR="00DE3B3C" w:rsidRPr="00822940" w:rsidTr="00822940">
        <w:trPr>
          <w:cantSplit/>
          <w:trHeight w:val="412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822940">
        <w:trPr>
          <w:cantSplit/>
          <w:trHeight w:val="570"/>
        </w:trPr>
        <w:tc>
          <w:tcPr>
            <w:tcW w:w="9704" w:type="dxa"/>
            <w:gridSpan w:val="4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68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9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68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04.10.25-11.10.25</w:t>
            </w:r>
          </w:p>
        </w:tc>
        <w:tc>
          <w:tcPr>
            <w:tcW w:w="439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822940" w:rsidTr="00822940">
        <w:trPr>
          <w:cantSplit/>
          <w:trHeight w:val="412"/>
        </w:trPr>
        <w:tc>
          <w:tcPr>
            <w:tcW w:w="1368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822940" w:rsidTr="00822940">
        <w:trPr>
          <w:cantSplit/>
          <w:trHeight w:val="574"/>
        </w:trPr>
        <w:tc>
          <w:tcPr>
            <w:tcW w:w="9704" w:type="dxa"/>
            <w:gridSpan w:val="4"/>
          </w:tcPr>
          <w:p w:rsidR="00DE3B3C" w:rsidRPr="00822940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822940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822940" w:rsidTr="00822940">
        <w:trPr>
          <w:cantSplit/>
          <w:trHeight w:val="827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822940" w:rsidTr="00822940">
        <w:trPr>
          <w:cantSplit/>
          <w:trHeight w:val="416"/>
        </w:trPr>
        <w:tc>
          <w:tcPr>
            <w:tcW w:w="1301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14.10.25</w:t>
            </w:r>
          </w:p>
        </w:tc>
        <w:tc>
          <w:tcPr>
            <w:tcW w:w="4465" w:type="dxa"/>
            <w:gridSpan w:val="2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822940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822940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822940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822940">
      <w:pPr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C06F5F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C06F5F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по обществознанию в 2025/2026 учебном году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C06F5F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C06F5F" w:rsidTr="00C06F5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06.10.25</w:t>
            </w:r>
          </w:p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Школьный этап ВсОШ по обществознанию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Каб.202,204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07.10.25-14.10.25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17.10.25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F30F17" w:rsidTr="00C06F5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C06F5F" w:rsidRDefault="00DE3B3C" w:rsidP="00C06F5F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C06F5F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C06F5F" w:rsidRDefault="00DE3B3C" w:rsidP="00C06F5F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C06F5F" w:rsidRDefault="00DE3B3C" w:rsidP="00C06F5F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по экономике в 2025/2026 учебном году</w:t>
      </w:r>
    </w:p>
    <w:p w:rsidR="00DE3B3C" w:rsidRPr="00C06F5F" w:rsidRDefault="00DE3B3C" w:rsidP="00C06F5F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C06F5F" w:rsidRDefault="00DE3B3C" w:rsidP="00C06F5F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C06F5F" w:rsidRDefault="00DE3B3C" w:rsidP="00C06F5F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C06F5F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C06F5F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C06F5F" w:rsidTr="006D7C2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6D7C2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08.10.25</w:t>
            </w:r>
          </w:p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Школьный этап ВсОШ по экономике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Каб.202, 204</w:t>
            </w:r>
          </w:p>
        </w:tc>
      </w:tr>
      <w:tr w:rsidR="00DE3B3C" w:rsidRPr="00C06F5F" w:rsidTr="006D7C2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C06F5F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C06F5F" w:rsidTr="006D7C2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6D7C2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09.10.25-16.10.25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300</w:t>
            </w:r>
          </w:p>
        </w:tc>
      </w:tr>
      <w:tr w:rsidR="00DE3B3C" w:rsidRPr="00C06F5F" w:rsidTr="006D7C2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C06F5F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C06F5F" w:rsidTr="006D7C2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6D7C2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19.10.25</w:t>
            </w:r>
          </w:p>
        </w:tc>
        <w:tc>
          <w:tcPr>
            <w:tcW w:w="4465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C06F5F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300</w:t>
            </w:r>
          </w:p>
        </w:tc>
      </w:tr>
    </w:tbl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C06F5F">
      <w:pPr>
        <w:keepNext/>
        <w:ind w:right="-143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Default="00DE3B3C" w:rsidP="005E202B">
      <w:pPr>
        <w:keepNext/>
        <w:ind w:right="-143"/>
        <w:jc w:val="center"/>
        <w:outlineLvl w:val="0"/>
        <w:rPr>
          <w:b/>
          <w:bCs/>
          <w:color w:val="FF0000"/>
          <w:kern w:val="32"/>
          <w:sz w:val="28"/>
          <w:szCs w:val="28"/>
          <w:lang w:eastAsia="en-US"/>
        </w:rPr>
      </w:pPr>
    </w:p>
    <w:p w:rsidR="00DE3B3C" w:rsidRPr="00C06F5F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C06F5F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по биологии в 2025/2026 учебном году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C06F5F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C06F5F" w:rsidTr="00C06F5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09.10.25-10.10.25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Школьный этап ВсОШ по биологии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301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11.10.25-17.10.2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28.10.25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C06F5F" w:rsidRDefault="00DE3B3C" w:rsidP="0025531C">
      <w:pPr>
        <w:ind w:left="4111"/>
        <w:jc w:val="right"/>
        <w:rPr>
          <w:sz w:val="28"/>
          <w:szCs w:val="28"/>
        </w:rPr>
      </w:pPr>
    </w:p>
    <w:p w:rsidR="00DE3B3C" w:rsidRPr="00C06F5F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C06F5F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по химии в 2025/2026 учебном году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C06F5F" w:rsidRDefault="00DE3B3C" w:rsidP="00EF538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C06F5F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C06F5F" w:rsidTr="00C06F5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13.10.25</w:t>
            </w:r>
          </w:p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Школьный этап ВсОШ по химии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301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14.10.25-21.10.25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24.10.25</w:t>
            </w:r>
          </w:p>
        </w:tc>
        <w:tc>
          <w:tcPr>
            <w:tcW w:w="4465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C06F5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C06F5F">
      <w:pPr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C06F5F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C06F5F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C06F5F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по ОБиЗР в 2025/2026 учебном году</w:t>
      </w:r>
    </w:p>
    <w:p w:rsidR="00DE3B3C" w:rsidRPr="00C06F5F" w:rsidRDefault="00DE3B3C" w:rsidP="0060353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C06F5F" w:rsidRDefault="00DE3B3C" w:rsidP="0060353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C06F5F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C06F5F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123"/>
        <w:gridCol w:w="4342"/>
        <w:gridCol w:w="3938"/>
      </w:tblGrid>
      <w:tr w:rsidR="00DE3B3C" w:rsidRPr="00C06F5F" w:rsidTr="00C06F5F">
        <w:trPr>
          <w:cantSplit/>
          <w:trHeight w:val="562"/>
        </w:trPr>
        <w:tc>
          <w:tcPr>
            <w:tcW w:w="9704" w:type="dxa"/>
            <w:gridSpan w:val="4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14.10.25</w:t>
            </w:r>
          </w:p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Школьный этап ВсОШ по ОБиЗР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Каб.200, 202, спортивный зал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0"/>
        </w:trPr>
        <w:tc>
          <w:tcPr>
            <w:tcW w:w="9704" w:type="dxa"/>
            <w:gridSpan w:val="4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15.10.25-22.10.25</w:t>
            </w: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200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424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C06F5F" w:rsidTr="00C06F5F">
        <w:trPr>
          <w:cantSplit/>
          <w:trHeight w:val="574"/>
        </w:trPr>
        <w:tc>
          <w:tcPr>
            <w:tcW w:w="9704" w:type="dxa"/>
            <w:gridSpan w:val="4"/>
          </w:tcPr>
          <w:p w:rsidR="00DE3B3C" w:rsidRPr="00C06F5F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C06F5F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C06F5F" w:rsidTr="00C06F5F">
        <w:trPr>
          <w:cantSplit/>
          <w:trHeight w:val="827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C06F5F" w:rsidTr="00C06F5F">
        <w:trPr>
          <w:cantSplit/>
          <w:trHeight w:val="416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29.10.25</w:t>
            </w:r>
          </w:p>
        </w:tc>
        <w:tc>
          <w:tcPr>
            <w:tcW w:w="4465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C06F5F">
              <w:rPr>
                <w:sz w:val="28"/>
                <w:szCs w:val="28"/>
                <w:lang w:eastAsia="en-US"/>
              </w:rPr>
              <w:t>Каб 200</w:t>
            </w:r>
          </w:p>
        </w:tc>
      </w:tr>
      <w:tr w:rsidR="00DE3B3C" w:rsidRPr="00C06F5F" w:rsidTr="00C06F5F">
        <w:trPr>
          <w:cantSplit/>
          <w:trHeight w:val="412"/>
        </w:trPr>
        <w:tc>
          <w:tcPr>
            <w:tcW w:w="1301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C06F5F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232EE5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232EE5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232EE5" w:rsidRDefault="00DE3B3C" w:rsidP="00232EE5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232EE5" w:rsidRDefault="00DE3B3C" w:rsidP="00232EE5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по искусству(мировой художественной культуре) в 2025/2026 учебном году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123"/>
        <w:gridCol w:w="4342"/>
        <w:gridCol w:w="3938"/>
      </w:tblGrid>
      <w:tr w:rsidR="00DE3B3C" w:rsidRPr="00232EE5" w:rsidTr="006D7C2F">
        <w:trPr>
          <w:cantSplit/>
          <w:trHeight w:val="562"/>
        </w:trPr>
        <w:tc>
          <w:tcPr>
            <w:tcW w:w="9704" w:type="dxa"/>
            <w:gridSpan w:val="4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424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342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424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15.10.25</w:t>
            </w:r>
          </w:p>
        </w:tc>
        <w:tc>
          <w:tcPr>
            <w:tcW w:w="4342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 xml:space="preserve">Школьный этап ВсОШ по </w:t>
            </w:r>
            <w:r w:rsidRPr="00232EE5">
              <w:rPr>
                <w:bCs/>
                <w:sz w:val="28"/>
                <w:szCs w:val="28"/>
                <w:lang w:eastAsia="en-US"/>
              </w:rPr>
              <w:t>искусству(мировой художественной культуре</w:t>
            </w:r>
            <w:r w:rsidRPr="00232EE5">
              <w:rPr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213, 215</w:t>
            </w:r>
          </w:p>
        </w:tc>
      </w:tr>
      <w:tr w:rsidR="00DE3B3C" w:rsidRPr="00232EE5" w:rsidTr="006D7C2F">
        <w:trPr>
          <w:cantSplit/>
          <w:trHeight w:val="412"/>
        </w:trPr>
        <w:tc>
          <w:tcPr>
            <w:tcW w:w="1424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42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6D7C2F">
        <w:trPr>
          <w:cantSplit/>
          <w:trHeight w:val="570"/>
        </w:trPr>
        <w:tc>
          <w:tcPr>
            <w:tcW w:w="9704" w:type="dxa"/>
            <w:gridSpan w:val="4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16.10.25-23.10.25</w:t>
            </w: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213</w:t>
            </w:r>
          </w:p>
        </w:tc>
      </w:tr>
      <w:tr w:rsidR="00DE3B3C" w:rsidRPr="00232EE5" w:rsidTr="006D7C2F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6D7C2F">
        <w:trPr>
          <w:cantSplit/>
          <w:trHeight w:val="574"/>
        </w:trPr>
        <w:tc>
          <w:tcPr>
            <w:tcW w:w="9704" w:type="dxa"/>
            <w:gridSpan w:val="4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28.10.25</w:t>
            </w: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213</w:t>
            </w:r>
          </w:p>
        </w:tc>
      </w:tr>
      <w:tr w:rsidR="00DE3B3C" w:rsidRPr="00232EE5" w:rsidTr="006D7C2F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  <w:gridSpan w:val="2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232EE5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по математике в 2025/2026 учебном году</w:t>
      </w:r>
    </w:p>
    <w:p w:rsidR="00DE3B3C" w:rsidRPr="00232EE5" w:rsidRDefault="00DE3B3C" w:rsidP="0060353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232EE5" w:rsidRDefault="00DE3B3C" w:rsidP="00603538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232EE5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232EE5" w:rsidTr="00232EE5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16.10.25-17.10.25</w:t>
            </w:r>
          </w:p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Школьный этап ВсОШ по математике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301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18.10.25-25.10.25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30.10.25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232EE5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232EE5" w:rsidRDefault="00DE3B3C" w:rsidP="0025531C">
      <w:pPr>
        <w:ind w:left="4111"/>
        <w:jc w:val="right"/>
        <w:rPr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232EE5">
      <w:pPr>
        <w:ind w:left="4111"/>
        <w:jc w:val="right"/>
        <w:rPr>
          <w:sz w:val="28"/>
          <w:szCs w:val="28"/>
        </w:rPr>
      </w:pPr>
    </w:p>
    <w:p w:rsidR="00DE3B3C" w:rsidRPr="00232EE5" w:rsidRDefault="00DE3B3C" w:rsidP="00232EE5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232EE5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232EE5" w:rsidRDefault="00DE3B3C" w:rsidP="00232EE5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232EE5" w:rsidRDefault="00DE3B3C" w:rsidP="00232EE5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по информатике в 2025/2026 учебном году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232EE5" w:rsidRDefault="00DE3B3C" w:rsidP="00232EE5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232EE5" w:rsidTr="006D7C2F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20, 22-24.10.25</w:t>
            </w:r>
          </w:p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Школьный этап ВсОШ по информатике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301</w:t>
            </w:r>
          </w:p>
        </w:tc>
      </w:tr>
      <w:tr w:rsidR="00DE3B3C" w:rsidRPr="00232EE5" w:rsidTr="006D7C2F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6D7C2F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25.10.25-31.10.25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232EE5" w:rsidTr="006D7C2F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6D7C2F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232EE5" w:rsidRDefault="00DE3B3C" w:rsidP="006D7C2F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232EE5" w:rsidTr="006D7C2F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6D7C2F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03.11.25</w:t>
            </w:r>
          </w:p>
        </w:tc>
        <w:tc>
          <w:tcPr>
            <w:tcW w:w="4465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232EE5" w:rsidRDefault="00DE3B3C" w:rsidP="006D7C2F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Платформа Сириус</w:t>
            </w:r>
          </w:p>
        </w:tc>
      </w:tr>
      <w:tr w:rsidR="00DE3B3C" w:rsidRPr="00F30F17" w:rsidTr="006D7C2F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6D7C2F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6D7C2F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6D7C2F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Default="00DE3B3C" w:rsidP="008F52A1">
      <w:pPr>
        <w:rPr>
          <w:color w:val="FF0000"/>
          <w:sz w:val="28"/>
          <w:szCs w:val="28"/>
        </w:rPr>
      </w:pPr>
    </w:p>
    <w:p w:rsidR="00DE3B3C" w:rsidRDefault="00DE3B3C" w:rsidP="008F52A1">
      <w:pPr>
        <w:rPr>
          <w:color w:val="FF0000"/>
          <w:sz w:val="28"/>
          <w:szCs w:val="28"/>
        </w:rPr>
      </w:pPr>
    </w:p>
    <w:p w:rsidR="00DE3B3C" w:rsidRPr="00F30F17" w:rsidRDefault="00DE3B3C" w:rsidP="008F52A1">
      <w:pPr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232EE5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по физической культуре в 2025/2026 учебном году</w:t>
      </w:r>
    </w:p>
    <w:p w:rsidR="00DE3B3C" w:rsidRPr="00232EE5" w:rsidRDefault="00DE3B3C" w:rsidP="008F52A1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232EE5" w:rsidRDefault="00DE3B3C" w:rsidP="008F52A1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232EE5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232EE5" w:rsidTr="00232EE5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27.10.25</w:t>
            </w:r>
          </w:p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Школьный этап ВсОШ по физической культуре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Каб.200,202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28.10.25-03.11.25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Каб.200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05.11.25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Каб.200</w:t>
            </w:r>
          </w:p>
        </w:tc>
      </w:tr>
      <w:tr w:rsidR="00DE3B3C" w:rsidRPr="00F30F17" w:rsidTr="00232EE5">
        <w:trPr>
          <w:cantSplit/>
          <w:trHeight w:val="412"/>
        </w:trPr>
        <w:tc>
          <w:tcPr>
            <w:tcW w:w="1301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F30F17" w:rsidRDefault="00DE3B3C" w:rsidP="00EB7828">
            <w:pPr>
              <w:ind w:right="-143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25531C">
      <w:pPr>
        <w:ind w:left="4111"/>
        <w:jc w:val="right"/>
        <w:rPr>
          <w:sz w:val="28"/>
          <w:szCs w:val="28"/>
        </w:rPr>
      </w:pPr>
    </w:p>
    <w:p w:rsidR="00DE3B3C" w:rsidRPr="00232EE5" w:rsidRDefault="00DE3B3C" w:rsidP="0025531C">
      <w:pPr>
        <w:ind w:left="4111"/>
        <w:jc w:val="right"/>
        <w:rPr>
          <w:sz w:val="28"/>
          <w:szCs w:val="28"/>
        </w:rPr>
      </w:pPr>
    </w:p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p w:rsidR="00DE3B3C" w:rsidRPr="00232EE5" w:rsidRDefault="00DE3B3C" w:rsidP="0025531C">
      <w:pPr>
        <w:ind w:left="4111"/>
        <w:jc w:val="right"/>
        <w:rPr>
          <w:sz w:val="28"/>
          <w:szCs w:val="28"/>
        </w:rPr>
      </w:pPr>
    </w:p>
    <w:p w:rsidR="00DE3B3C" w:rsidRPr="00232EE5" w:rsidRDefault="00DE3B3C" w:rsidP="00232EE5">
      <w:pPr>
        <w:rPr>
          <w:sz w:val="28"/>
          <w:szCs w:val="28"/>
        </w:rPr>
      </w:pPr>
    </w:p>
    <w:p w:rsidR="00DE3B3C" w:rsidRPr="00232EE5" w:rsidRDefault="00DE3B3C" w:rsidP="005E202B">
      <w:pPr>
        <w:keepNext/>
        <w:ind w:right="-143"/>
        <w:jc w:val="center"/>
        <w:outlineLvl w:val="0"/>
        <w:rPr>
          <w:b/>
          <w:bCs/>
          <w:kern w:val="32"/>
          <w:sz w:val="28"/>
          <w:szCs w:val="28"/>
          <w:lang w:eastAsia="en-US"/>
        </w:rPr>
      </w:pPr>
      <w:r w:rsidRPr="00232EE5">
        <w:rPr>
          <w:b/>
          <w:bCs/>
          <w:kern w:val="32"/>
          <w:sz w:val="28"/>
          <w:szCs w:val="28"/>
          <w:lang w:eastAsia="en-US"/>
        </w:rPr>
        <w:t>ПРОГРАММА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 xml:space="preserve">проведения школьного этапа всероссийской олимпиады школьников </w:t>
      </w:r>
    </w:p>
    <w:p w:rsidR="00DE3B3C" w:rsidRPr="00232EE5" w:rsidRDefault="00DE3B3C" w:rsidP="005E202B">
      <w:pPr>
        <w:ind w:right="-143"/>
        <w:jc w:val="center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по труду(технологии) в 2025/2026 учебном году</w:t>
      </w:r>
    </w:p>
    <w:p w:rsidR="00DE3B3C" w:rsidRPr="00232EE5" w:rsidRDefault="00DE3B3C" w:rsidP="008E43FA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Председатель организационного комитета предметной олимпиады Рывкина Инна Федоровна</w:t>
      </w:r>
    </w:p>
    <w:p w:rsidR="00DE3B3C" w:rsidRPr="00232EE5" w:rsidRDefault="00DE3B3C" w:rsidP="008E43FA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  <w:r w:rsidRPr="00232EE5">
        <w:rPr>
          <w:b/>
          <w:bCs/>
          <w:sz w:val="28"/>
          <w:szCs w:val="28"/>
          <w:lang w:eastAsia="en-US"/>
        </w:rPr>
        <w:t>Контактный телефон: 733940</w:t>
      </w:r>
    </w:p>
    <w:p w:rsidR="00DE3B3C" w:rsidRPr="00232EE5" w:rsidRDefault="00DE3B3C" w:rsidP="005E202B">
      <w:pPr>
        <w:spacing w:before="100" w:beforeAutospacing="1" w:after="240"/>
        <w:ind w:right="-143"/>
        <w:rPr>
          <w:b/>
          <w:bCs/>
          <w:sz w:val="28"/>
          <w:szCs w:val="28"/>
          <w:lang w:eastAsia="en-US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4465"/>
        <w:gridCol w:w="3938"/>
      </w:tblGrid>
      <w:tr w:rsidR="00DE3B3C" w:rsidRPr="00232EE5" w:rsidTr="00232EE5">
        <w:trPr>
          <w:cantSplit/>
          <w:trHeight w:val="562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Мероприятия для участников Олимпиады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28.10.25</w:t>
            </w:r>
          </w:p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Школьный этап ВсОШ по труду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200, 202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0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жюри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29.10.25-06.11.25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Проверка олимпиадных работ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200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E3B3C" w:rsidRPr="00232EE5" w:rsidTr="00232EE5">
        <w:trPr>
          <w:cantSplit/>
          <w:trHeight w:val="574"/>
        </w:trPr>
        <w:tc>
          <w:tcPr>
            <w:tcW w:w="9704" w:type="dxa"/>
            <w:gridSpan w:val="3"/>
          </w:tcPr>
          <w:p w:rsidR="00DE3B3C" w:rsidRPr="00232EE5" w:rsidRDefault="00DE3B3C" w:rsidP="00EB7828">
            <w:pPr>
              <w:ind w:right="-143"/>
              <w:jc w:val="center"/>
              <w:rPr>
                <w:b/>
                <w:sz w:val="28"/>
                <w:szCs w:val="28"/>
                <w:lang w:eastAsia="en-US"/>
              </w:rPr>
            </w:pPr>
            <w:r w:rsidRPr="00232EE5">
              <w:rPr>
                <w:b/>
                <w:sz w:val="28"/>
                <w:szCs w:val="28"/>
                <w:lang w:eastAsia="en-US"/>
              </w:rPr>
              <w:t>График работы апелляционной комиссии</w:t>
            </w:r>
          </w:p>
        </w:tc>
      </w:tr>
      <w:tr w:rsidR="00DE3B3C" w:rsidRPr="00232EE5" w:rsidTr="00232EE5">
        <w:trPr>
          <w:cantSplit/>
          <w:trHeight w:val="827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Дата, время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DE3B3C" w:rsidRPr="00232EE5" w:rsidTr="00232EE5">
        <w:trPr>
          <w:cantSplit/>
          <w:trHeight w:val="416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10.11.25</w:t>
            </w: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Рассмотрение апелляций</w:t>
            </w: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  <w:r w:rsidRPr="00232EE5">
              <w:rPr>
                <w:sz w:val="28"/>
                <w:szCs w:val="28"/>
                <w:lang w:eastAsia="en-US"/>
              </w:rPr>
              <w:t>Каб 200</w:t>
            </w:r>
          </w:p>
        </w:tc>
      </w:tr>
      <w:tr w:rsidR="00DE3B3C" w:rsidRPr="00232EE5" w:rsidTr="00232EE5">
        <w:trPr>
          <w:cantSplit/>
          <w:trHeight w:val="412"/>
        </w:trPr>
        <w:tc>
          <w:tcPr>
            <w:tcW w:w="1301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65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38" w:type="dxa"/>
          </w:tcPr>
          <w:p w:rsidR="00DE3B3C" w:rsidRPr="00232EE5" w:rsidRDefault="00DE3B3C" w:rsidP="00EB7828">
            <w:pPr>
              <w:ind w:right="-14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DE3B3C" w:rsidRPr="00F30F17" w:rsidRDefault="00DE3B3C" w:rsidP="005E202B">
      <w:pPr>
        <w:tabs>
          <w:tab w:val="left" w:pos="0"/>
        </w:tabs>
        <w:ind w:left="4111"/>
        <w:rPr>
          <w:color w:val="FF0000"/>
          <w:sz w:val="28"/>
          <w:szCs w:val="28"/>
        </w:rPr>
      </w:pPr>
    </w:p>
    <w:p w:rsidR="00DE3B3C" w:rsidRPr="00F30F17" w:rsidRDefault="00DE3B3C" w:rsidP="0025531C">
      <w:pPr>
        <w:ind w:left="4111"/>
        <w:jc w:val="right"/>
        <w:rPr>
          <w:color w:val="FF0000"/>
          <w:sz w:val="28"/>
          <w:szCs w:val="28"/>
        </w:rPr>
      </w:pPr>
    </w:p>
    <w:sectPr w:rsidR="00DE3B3C" w:rsidRPr="00F30F17" w:rsidSect="005E202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3C" w:rsidRDefault="00DE3B3C" w:rsidP="0025531C">
      <w:r>
        <w:separator/>
      </w:r>
    </w:p>
  </w:endnote>
  <w:endnote w:type="continuationSeparator" w:id="0">
    <w:p w:rsidR="00DE3B3C" w:rsidRDefault="00DE3B3C" w:rsidP="00255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3C" w:rsidRDefault="00DE3B3C" w:rsidP="0025531C">
      <w:r>
        <w:separator/>
      </w:r>
    </w:p>
  </w:footnote>
  <w:footnote w:type="continuationSeparator" w:id="0">
    <w:p w:rsidR="00DE3B3C" w:rsidRDefault="00DE3B3C" w:rsidP="002553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68E9"/>
    <w:multiLevelType w:val="hybridMultilevel"/>
    <w:tmpl w:val="F4423676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7ABB"/>
    <w:multiLevelType w:val="hybridMultilevel"/>
    <w:tmpl w:val="6C42A87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604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A7F90"/>
    <w:multiLevelType w:val="hybridMultilevel"/>
    <w:tmpl w:val="067C1162"/>
    <w:lvl w:ilvl="0" w:tplc="1FB60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867FE9"/>
    <w:multiLevelType w:val="hybridMultilevel"/>
    <w:tmpl w:val="A5A6743E"/>
    <w:lvl w:ilvl="0" w:tplc="23B88FE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276FF0"/>
    <w:multiLevelType w:val="hybridMultilevel"/>
    <w:tmpl w:val="3EC8D61A"/>
    <w:lvl w:ilvl="0" w:tplc="23B88FE0">
      <w:start w:val="1"/>
      <w:numFmt w:val="decimal"/>
      <w:lvlText w:val="%1."/>
      <w:lvlJc w:val="center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>
    <w:nsid w:val="10D43EC8"/>
    <w:multiLevelType w:val="multilevel"/>
    <w:tmpl w:val="6A30507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6">
    <w:nsid w:val="12D770D7"/>
    <w:multiLevelType w:val="hybridMultilevel"/>
    <w:tmpl w:val="6740773C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19D6512B"/>
    <w:multiLevelType w:val="hybridMultilevel"/>
    <w:tmpl w:val="47A290C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E386A"/>
    <w:multiLevelType w:val="hybridMultilevel"/>
    <w:tmpl w:val="D7206694"/>
    <w:lvl w:ilvl="0" w:tplc="1FB6045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7CC76FD"/>
    <w:multiLevelType w:val="hybridMultilevel"/>
    <w:tmpl w:val="1DE65976"/>
    <w:lvl w:ilvl="0" w:tplc="1FB6045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8FD2E53"/>
    <w:multiLevelType w:val="hybridMultilevel"/>
    <w:tmpl w:val="CE3C77AE"/>
    <w:lvl w:ilvl="0" w:tplc="1FB604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3EC2C50"/>
    <w:multiLevelType w:val="hybridMultilevel"/>
    <w:tmpl w:val="58C2727A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7BD0B74"/>
    <w:multiLevelType w:val="hybridMultilevel"/>
    <w:tmpl w:val="20DA9A3C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B2D24"/>
    <w:multiLevelType w:val="hybridMultilevel"/>
    <w:tmpl w:val="D8003670"/>
    <w:lvl w:ilvl="0" w:tplc="374E1F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FF271D1"/>
    <w:multiLevelType w:val="hybridMultilevel"/>
    <w:tmpl w:val="3A72BA4A"/>
    <w:lvl w:ilvl="0" w:tplc="23B88FE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23B88FE0">
      <w:start w:val="1"/>
      <w:numFmt w:val="decimal"/>
      <w:lvlText w:val="%2."/>
      <w:lvlJc w:val="center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1F757C"/>
    <w:multiLevelType w:val="hybridMultilevel"/>
    <w:tmpl w:val="CC042FE2"/>
    <w:lvl w:ilvl="0" w:tplc="1FB604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A8E7E50"/>
    <w:multiLevelType w:val="hybridMultilevel"/>
    <w:tmpl w:val="3B0CAFE8"/>
    <w:lvl w:ilvl="0" w:tplc="838E579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b w:val="0"/>
        <w:color w:val="44546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3E5AB9"/>
    <w:multiLevelType w:val="hybridMultilevel"/>
    <w:tmpl w:val="DA2C6928"/>
    <w:lvl w:ilvl="0" w:tplc="1FB60454">
      <w:start w:val="1"/>
      <w:numFmt w:val="bullet"/>
      <w:lvlText w:val="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>
    <w:nsid w:val="4B412F75"/>
    <w:multiLevelType w:val="hybridMultilevel"/>
    <w:tmpl w:val="AA9CAA9E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A144D5"/>
    <w:multiLevelType w:val="multilevel"/>
    <w:tmpl w:val="197C2F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i w:val="0"/>
        <w:iCs/>
        <w:strike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578B4379"/>
    <w:multiLevelType w:val="multilevel"/>
    <w:tmpl w:val="8F04FB6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5B021927"/>
    <w:multiLevelType w:val="hybridMultilevel"/>
    <w:tmpl w:val="2E90A11E"/>
    <w:lvl w:ilvl="0" w:tplc="1FB60454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>
    <w:nsid w:val="5B4C4961"/>
    <w:multiLevelType w:val="hybridMultilevel"/>
    <w:tmpl w:val="BB4CF17A"/>
    <w:lvl w:ilvl="0" w:tplc="6CA8D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F282B"/>
    <w:multiLevelType w:val="hybridMultilevel"/>
    <w:tmpl w:val="668C74D2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954A88"/>
    <w:multiLevelType w:val="hybridMultilevel"/>
    <w:tmpl w:val="197AE104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C665A"/>
    <w:multiLevelType w:val="hybridMultilevel"/>
    <w:tmpl w:val="96387570"/>
    <w:lvl w:ilvl="0" w:tplc="DFBCAC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7505BAE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BBECE25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87C7B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1CCE5EC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7CA678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A2D3B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CF0AA2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6824EE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59D7A47"/>
    <w:multiLevelType w:val="multilevel"/>
    <w:tmpl w:val="134471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ind w:left="1425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695D724A"/>
    <w:multiLevelType w:val="hybridMultilevel"/>
    <w:tmpl w:val="9808FC76"/>
    <w:lvl w:ilvl="0" w:tplc="55423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CD902CB"/>
    <w:multiLevelType w:val="hybridMultilevel"/>
    <w:tmpl w:val="9CFE6DB0"/>
    <w:lvl w:ilvl="0" w:tplc="1FB60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0">
    <w:nsid w:val="707B6798"/>
    <w:multiLevelType w:val="hybridMultilevel"/>
    <w:tmpl w:val="95FEC57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9627432"/>
    <w:multiLevelType w:val="hybridMultilevel"/>
    <w:tmpl w:val="B8DA064A"/>
    <w:lvl w:ilvl="0" w:tplc="57DC2E98">
      <w:start w:val="1"/>
      <w:numFmt w:val="upperRoman"/>
      <w:lvlText w:val="%1."/>
      <w:lvlJc w:val="right"/>
      <w:pPr>
        <w:ind w:left="78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num w:numId="1">
    <w:abstractNumId w:val="29"/>
  </w:num>
  <w:num w:numId="2">
    <w:abstractNumId w:val="21"/>
  </w:num>
  <w:num w:numId="3">
    <w:abstractNumId w:val="5"/>
  </w:num>
  <w:num w:numId="4">
    <w:abstractNumId w:val="26"/>
  </w:num>
  <w:num w:numId="5">
    <w:abstractNumId w:val="10"/>
  </w:num>
  <w:num w:numId="6">
    <w:abstractNumId w:val="19"/>
  </w:num>
  <w:num w:numId="7">
    <w:abstractNumId w:val="17"/>
  </w:num>
  <w:num w:numId="8">
    <w:abstractNumId w:val="12"/>
  </w:num>
  <w:num w:numId="9">
    <w:abstractNumId w:val="24"/>
  </w:num>
  <w:num w:numId="10">
    <w:abstractNumId w:val="15"/>
  </w:num>
  <w:num w:numId="11">
    <w:abstractNumId w:val="6"/>
  </w:num>
  <w:num w:numId="12">
    <w:abstractNumId w:val="9"/>
  </w:num>
  <w:num w:numId="13">
    <w:abstractNumId w:val="8"/>
  </w:num>
  <w:num w:numId="14">
    <w:abstractNumId w:val="0"/>
  </w:num>
  <w:num w:numId="15">
    <w:abstractNumId w:val="23"/>
  </w:num>
  <w:num w:numId="16">
    <w:abstractNumId w:val="28"/>
  </w:num>
  <w:num w:numId="17">
    <w:abstractNumId w:val="11"/>
  </w:num>
  <w:num w:numId="18">
    <w:abstractNumId w:val="1"/>
  </w:num>
  <w:num w:numId="19">
    <w:abstractNumId w:val="4"/>
  </w:num>
  <w:num w:numId="20">
    <w:abstractNumId w:val="3"/>
  </w:num>
  <w:num w:numId="21">
    <w:abstractNumId w:val="14"/>
  </w:num>
  <w:num w:numId="22">
    <w:abstractNumId w:val="7"/>
  </w:num>
  <w:num w:numId="23">
    <w:abstractNumId w:val="20"/>
  </w:num>
  <w:num w:numId="24">
    <w:abstractNumId w:val="22"/>
  </w:num>
  <w:num w:numId="25">
    <w:abstractNumId w:val="13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31"/>
  </w:num>
  <w:num w:numId="31">
    <w:abstractNumId w:val="2"/>
  </w:num>
  <w:num w:numId="32">
    <w:abstractNumId w:val="18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31C"/>
    <w:rsid w:val="000A1C90"/>
    <w:rsid w:val="000A4E12"/>
    <w:rsid w:val="000D1579"/>
    <w:rsid w:val="001478A1"/>
    <w:rsid w:val="00214FA0"/>
    <w:rsid w:val="00232EE5"/>
    <w:rsid w:val="0025531C"/>
    <w:rsid w:val="00286EDF"/>
    <w:rsid w:val="002B116B"/>
    <w:rsid w:val="002C6475"/>
    <w:rsid w:val="002D300F"/>
    <w:rsid w:val="002F665B"/>
    <w:rsid w:val="003378EC"/>
    <w:rsid w:val="003E607A"/>
    <w:rsid w:val="00446076"/>
    <w:rsid w:val="00447E27"/>
    <w:rsid w:val="00576737"/>
    <w:rsid w:val="00591019"/>
    <w:rsid w:val="005E202B"/>
    <w:rsid w:val="00603538"/>
    <w:rsid w:val="00657374"/>
    <w:rsid w:val="006B5D1C"/>
    <w:rsid w:val="006D7C2F"/>
    <w:rsid w:val="007706B9"/>
    <w:rsid w:val="00773CF4"/>
    <w:rsid w:val="007A4524"/>
    <w:rsid w:val="00803C30"/>
    <w:rsid w:val="00822940"/>
    <w:rsid w:val="008547D3"/>
    <w:rsid w:val="008B1CA2"/>
    <w:rsid w:val="008E43FA"/>
    <w:rsid w:val="008F52A1"/>
    <w:rsid w:val="00913006"/>
    <w:rsid w:val="00A402DD"/>
    <w:rsid w:val="00A44309"/>
    <w:rsid w:val="00A7169F"/>
    <w:rsid w:val="00B24B7C"/>
    <w:rsid w:val="00B54664"/>
    <w:rsid w:val="00B815B0"/>
    <w:rsid w:val="00B86BB3"/>
    <w:rsid w:val="00BB1D84"/>
    <w:rsid w:val="00C06F5F"/>
    <w:rsid w:val="00C305B0"/>
    <w:rsid w:val="00C32935"/>
    <w:rsid w:val="00C80A20"/>
    <w:rsid w:val="00CB0695"/>
    <w:rsid w:val="00D17562"/>
    <w:rsid w:val="00DE3B3C"/>
    <w:rsid w:val="00E07319"/>
    <w:rsid w:val="00E27879"/>
    <w:rsid w:val="00E64A37"/>
    <w:rsid w:val="00E724E6"/>
    <w:rsid w:val="00EB7828"/>
    <w:rsid w:val="00EF5385"/>
    <w:rsid w:val="00EF73FB"/>
    <w:rsid w:val="00F30F17"/>
    <w:rsid w:val="00F41419"/>
    <w:rsid w:val="00F67538"/>
    <w:rsid w:val="00FA35A1"/>
    <w:rsid w:val="00FB27C5"/>
    <w:rsid w:val="00FF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25531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531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531C"/>
    <w:pPr>
      <w:keepNext/>
      <w:suppressAutoHyphens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531C"/>
    <w:pPr>
      <w:keepNext/>
      <w:jc w:val="both"/>
      <w:outlineLvl w:val="2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531C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531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531C"/>
    <w:rPr>
      <w:rFonts w:ascii="Cambria" w:hAnsi="Cambria" w:cs="Times New Roman"/>
      <w:color w:val="243F60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25531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5531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25531C"/>
    <w:pPr>
      <w:ind w:left="720"/>
      <w:contextualSpacing/>
    </w:pPr>
    <w:rPr>
      <w:rFonts w:eastAsia="Calibri"/>
    </w:rPr>
  </w:style>
  <w:style w:type="paragraph" w:customStyle="1" w:styleId="msobodytextcxsplast">
    <w:name w:val="msobodytextcxsplast"/>
    <w:basedOn w:val="Normal"/>
    <w:uiPriority w:val="99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5531C"/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5531C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25531C"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locked/>
    <w:rsid w:val="0025531C"/>
    <w:rPr>
      <w:sz w:val="24"/>
      <w:lang w:eastAsia="ru-RU"/>
    </w:rPr>
  </w:style>
  <w:style w:type="paragraph" w:styleId="BodyText">
    <w:name w:val="Body Text"/>
    <w:basedOn w:val="Normal"/>
    <w:link w:val="BodyTextChar1"/>
    <w:uiPriority w:val="99"/>
    <w:rsid w:val="0025531C"/>
    <w:pPr>
      <w:jc w:val="both"/>
    </w:pPr>
    <w:rPr>
      <w:rFonts w:ascii="Calibri" w:eastAsia="Calibri" w:hAnsi="Calibri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25531C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2553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255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531C"/>
    <w:rPr>
      <w:rFonts w:ascii="Tahoma" w:hAnsi="Tahoma" w:cs="Tahoma"/>
      <w:sz w:val="16"/>
      <w:szCs w:val="16"/>
      <w:lang w:eastAsia="ru-RU"/>
    </w:rPr>
  </w:style>
  <w:style w:type="character" w:customStyle="1" w:styleId="text-cut2">
    <w:name w:val="text-cut2"/>
    <w:basedOn w:val="DefaultParagraphFont"/>
    <w:uiPriority w:val="99"/>
    <w:rsid w:val="0025531C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25531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25531C"/>
    <w:rPr>
      <w:rFonts w:cs="Times New Roman"/>
      <w:vertAlign w:val="superscript"/>
    </w:rPr>
  </w:style>
  <w:style w:type="paragraph" w:styleId="NoSpacing">
    <w:name w:val="No Spacing"/>
    <w:uiPriority w:val="99"/>
    <w:qFormat/>
    <w:rsid w:val="0025531C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25531C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character" w:styleId="FollowedHyperlink">
    <w:name w:val="FollowedHyperlink"/>
    <w:basedOn w:val="DefaultParagraphFont"/>
    <w:uiPriority w:val="99"/>
    <w:rsid w:val="0025531C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25531C"/>
    <w:pPr>
      <w:suppressAutoHyphens/>
      <w:jc w:val="center"/>
    </w:pPr>
    <w:rPr>
      <w:color w:val="000000"/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5531C"/>
    <w:rPr>
      <w:rFonts w:ascii="Times New Roman" w:hAnsi="Times New Roman" w:cs="Times New Roman"/>
      <w:color w:val="000000"/>
      <w:sz w:val="20"/>
      <w:szCs w:val="20"/>
      <w:lang w:eastAsia="ru-RU"/>
    </w:rPr>
  </w:style>
  <w:style w:type="table" w:customStyle="1" w:styleId="10">
    <w:name w:val="Сетка таблицы1"/>
    <w:uiPriority w:val="99"/>
    <w:rsid w:val="0025531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25531C"/>
    <w:pPr>
      <w:tabs>
        <w:tab w:val="left" w:pos="4536"/>
      </w:tabs>
      <w:spacing w:line="360" w:lineRule="auto"/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Normal"/>
    <w:uiPriority w:val="99"/>
    <w:rsid w:val="00255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Normal"/>
    <w:uiPriority w:val="99"/>
    <w:rsid w:val="0025531C"/>
    <w:rPr>
      <w:rFonts w:ascii="Verdana" w:hAnsi="Verdana" w:cs="Verdana"/>
      <w:lang w:val="en-US" w:eastAsia="en-US"/>
    </w:rPr>
  </w:style>
  <w:style w:type="paragraph" w:customStyle="1" w:styleId="a">
    <w:name w:val="Знак"/>
    <w:basedOn w:val="Normal"/>
    <w:uiPriority w:val="99"/>
    <w:rsid w:val="0025531C"/>
    <w:rPr>
      <w:rFonts w:ascii="Verdana" w:hAnsi="Verdana" w:cs="Verdana"/>
      <w:lang w:val="en-US" w:eastAsia="en-US"/>
    </w:rPr>
  </w:style>
  <w:style w:type="character" w:styleId="Strong">
    <w:name w:val="Strong"/>
    <w:basedOn w:val="DefaultParagraphFont"/>
    <w:uiPriority w:val="99"/>
    <w:qFormat/>
    <w:rsid w:val="0025531C"/>
    <w:rPr>
      <w:rFonts w:cs="Times New Roman"/>
      <w:b/>
    </w:rPr>
  </w:style>
  <w:style w:type="paragraph" w:customStyle="1" w:styleId="a0">
    <w:name w:val="Знак Знак Знак Знак"/>
    <w:basedOn w:val="Normal"/>
    <w:uiPriority w:val="99"/>
    <w:rsid w:val="0025531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20">
    <w:name w:val="Сетка таблицы2"/>
    <w:uiPriority w:val="99"/>
    <w:rsid w:val="0025531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25531C"/>
    <w:pPr>
      <w:jc w:val="both"/>
    </w:pPr>
    <w:rPr>
      <w:b/>
      <w:bCs/>
    </w:rPr>
  </w:style>
  <w:style w:type="paragraph" w:customStyle="1" w:styleId="xl65">
    <w:name w:val="xl65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25531C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25531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25531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25531C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25531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25531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uiPriority w:val="99"/>
    <w:rsid w:val="0025531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uiPriority w:val="99"/>
    <w:rsid w:val="002553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uiPriority w:val="99"/>
    <w:rsid w:val="0025531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"/>
    <w:uiPriority w:val="99"/>
    <w:rsid w:val="0025531C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25531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Normal"/>
    <w:uiPriority w:val="99"/>
    <w:rsid w:val="0025531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1">
    <w:name w:val="Стиль По ширине"/>
    <w:basedOn w:val="Normal"/>
    <w:uiPriority w:val="99"/>
    <w:rsid w:val="0025531C"/>
    <w:pPr>
      <w:spacing w:before="120" w:after="120"/>
      <w:jc w:val="both"/>
    </w:pPr>
    <w:rPr>
      <w:rFonts w:eastAsia="Calibri"/>
      <w:sz w:val="24"/>
    </w:rPr>
  </w:style>
  <w:style w:type="paragraph" w:customStyle="1" w:styleId="p8">
    <w:name w:val="p8"/>
    <w:basedOn w:val="Normal"/>
    <w:uiPriority w:val="99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aliases w:val="Обычный (Web)"/>
    <w:basedOn w:val="Normal"/>
    <w:uiPriority w:val="99"/>
    <w:rsid w:val="0025531C"/>
    <w:pPr>
      <w:spacing w:before="100" w:beforeAutospacing="1" w:after="100" w:afterAutospacing="1"/>
    </w:pPr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25531C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5531C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25531C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25531C"/>
    <w:rPr>
      <w:rFonts w:cs="Times New Roman"/>
      <w:i/>
      <w:iCs/>
    </w:rPr>
  </w:style>
  <w:style w:type="paragraph" w:customStyle="1" w:styleId="Default">
    <w:name w:val="Default"/>
    <w:uiPriority w:val="99"/>
    <w:rsid w:val="002553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Normal"/>
    <w:uiPriority w:val="99"/>
    <w:rsid w:val="0025531C"/>
    <w:pPr>
      <w:ind w:left="720"/>
      <w:contextualSpacing/>
    </w:pPr>
    <w:rPr>
      <w:rFonts w:eastAsia="Calibri"/>
      <w:sz w:val="24"/>
      <w:szCs w:val="24"/>
    </w:rPr>
  </w:style>
  <w:style w:type="paragraph" w:customStyle="1" w:styleId="formattext">
    <w:name w:val="formattext"/>
    <w:basedOn w:val="Normal"/>
    <w:uiPriority w:val="99"/>
    <w:rsid w:val="0025531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25531C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25531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rsid w:val="0025531C"/>
    <w:rPr>
      <w:rFonts w:eastAsia="Calibri"/>
      <w:sz w:val="24"/>
      <w:szCs w:val="24"/>
    </w:rPr>
  </w:style>
  <w:style w:type="paragraph" w:styleId="TOC2">
    <w:name w:val="toc 2"/>
    <w:basedOn w:val="Normal"/>
    <w:next w:val="Normal"/>
    <w:autoRedefine/>
    <w:uiPriority w:val="99"/>
    <w:rsid w:val="0025531C"/>
    <w:pPr>
      <w:ind w:left="240"/>
    </w:pPr>
    <w:rPr>
      <w:rFonts w:eastAsia="Calibri"/>
      <w:sz w:val="24"/>
      <w:szCs w:val="24"/>
    </w:rPr>
  </w:style>
  <w:style w:type="paragraph" w:customStyle="1" w:styleId="ConsPlusNormal">
    <w:name w:val="ConsPlusNormal"/>
    <w:uiPriority w:val="99"/>
    <w:rsid w:val="0025531C"/>
    <w:pPr>
      <w:widowControl w:val="0"/>
      <w:suppressAutoHyphens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5531C"/>
    <w:pPr>
      <w:widowControl w:val="0"/>
      <w:suppressAutoHyphens/>
    </w:pPr>
    <w:rPr>
      <w:rFonts w:ascii="Courier New" w:eastAsia="Times New Roman" w:hAnsi="Courier New" w:cs="Courier New"/>
      <w:sz w:val="20"/>
      <w:szCs w:val="20"/>
    </w:rPr>
  </w:style>
  <w:style w:type="paragraph" w:customStyle="1" w:styleId="L2">
    <w:name w:val="L т. маркер 2"/>
    <w:basedOn w:val="Normal"/>
    <w:uiPriority w:val="99"/>
    <w:rsid w:val="0025531C"/>
    <w:pPr>
      <w:tabs>
        <w:tab w:val="left" w:pos="641"/>
      </w:tabs>
      <w:suppressAutoHyphens/>
      <w:spacing w:before="60" w:after="60" w:line="100" w:lineRule="atLeast"/>
    </w:pPr>
    <w:rPr>
      <w:rFonts w:ascii="Arial" w:hAnsi="Arial" w:cs="Arial"/>
      <w:kern w:val="1"/>
      <w:szCs w:val="16"/>
      <w:lang w:eastAsia="hi-IN" w:bidi="hi-IN"/>
    </w:rPr>
  </w:style>
  <w:style w:type="character" w:styleId="PageNumber">
    <w:name w:val="page number"/>
    <w:basedOn w:val="DefaultParagraphFont"/>
    <w:uiPriority w:val="99"/>
    <w:rsid w:val="0025531C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25531C"/>
    <w:rPr>
      <w:rFonts w:ascii="Times New Roman" w:hAnsi="Times New Roman"/>
      <w:sz w:val="20"/>
      <w:lang w:eastAsia="ru-RU"/>
    </w:rPr>
  </w:style>
  <w:style w:type="table" w:customStyle="1" w:styleId="3">
    <w:name w:val="Сетка таблицы3"/>
    <w:uiPriority w:val="99"/>
    <w:rsid w:val="002553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5E20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19</Pages>
  <Words>1907</Words>
  <Characters>10873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TutorUser</dc:creator>
  <cp:keywords/>
  <dc:description/>
  <cp:lastModifiedBy>Admin</cp:lastModifiedBy>
  <cp:revision>4</cp:revision>
  <dcterms:created xsi:type="dcterms:W3CDTF">2024-09-18T04:55:00Z</dcterms:created>
  <dcterms:modified xsi:type="dcterms:W3CDTF">2025-09-10T04:43:00Z</dcterms:modified>
</cp:coreProperties>
</file>